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20" w:rsidRDefault="00EE3620" w:rsidP="00DD063C">
      <w:pPr>
        <w:tabs>
          <w:tab w:val="left" w:pos="3075"/>
        </w:tabs>
        <w:jc w:val="center"/>
        <w:rPr>
          <w:b/>
          <w:bCs/>
          <w:sz w:val="26"/>
          <w:szCs w:val="26"/>
        </w:rPr>
      </w:pPr>
    </w:p>
    <w:p w:rsidR="00EE3620" w:rsidRPr="00C6074F" w:rsidRDefault="00EE3620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ІНФОРМАЦІЯ</w:t>
      </w:r>
    </w:p>
    <w:p w:rsidR="00EE3620" w:rsidRPr="00C6074F" w:rsidRDefault="00EE3620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щодо результатів проведення перевірки, передбаченої</w:t>
      </w:r>
    </w:p>
    <w:p w:rsidR="00EE3620" w:rsidRPr="00C6074F" w:rsidRDefault="00EE3620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Законом України “Про очищення влади”</w:t>
      </w:r>
    </w:p>
    <w:p w:rsidR="00EE3620" w:rsidRDefault="00EE3620" w:rsidP="00DD063C">
      <w:pPr>
        <w:rPr>
          <w:sz w:val="26"/>
          <w:szCs w:val="26"/>
        </w:rPr>
      </w:pPr>
    </w:p>
    <w:p w:rsidR="00EE3620" w:rsidRPr="00C6074F" w:rsidRDefault="00EE3620" w:rsidP="00C6074F">
      <w:pPr>
        <w:pStyle w:val="a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</w:t>
      </w:r>
      <w:r>
        <w:rPr>
          <w:rFonts w:ascii="Times New Roman" w:hAnsi="Times New Roman" w:cs="Times New Roman"/>
          <w:sz w:val="28"/>
          <w:szCs w:val="28"/>
        </w:rPr>
        <w:t xml:space="preserve">и достовірності відомостей щодо </w:t>
      </w:r>
      <w:r w:rsidRPr="00C6074F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 Закон</w:t>
      </w:r>
      <w:r>
        <w:rPr>
          <w:rFonts w:ascii="Times New Roman" w:hAnsi="Times New Roman" w:cs="Times New Roman"/>
          <w:sz w:val="28"/>
          <w:szCs w:val="28"/>
        </w:rPr>
        <w:t>у України “Про очищення влади”,</w:t>
      </w:r>
      <w:r w:rsidRPr="00C6074F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вердженого постановою Кабінету </w:t>
      </w:r>
      <w:r w:rsidRPr="00C607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Pr="00C6074F">
        <w:rPr>
          <w:rFonts w:ascii="Times New Roman" w:hAnsi="Times New Roman" w:cs="Times New Roman"/>
          <w:sz w:val="28"/>
          <w:szCs w:val="28"/>
        </w:rPr>
        <w:t>16  жовтня 2</w:t>
      </w:r>
      <w:r>
        <w:rPr>
          <w:rFonts w:ascii="Times New Roman" w:hAnsi="Times New Roman" w:cs="Times New Roman"/>
          <w:sz w:val="28"/>
          <w:szCs w:val="28"/>
        </w:rPr>
        <w:t>014  р. №  563, встановлено, що</w:t>
      </w:r>
      <w:r w:rsidRPr="00C6074F">
        <w:rPr>
          <w:rFonts w:ascii="Times New Roman" w:hAnsi="Times New Roman" w:cs="Times New Roman"/>
          <w:sz w:val="28"/>
          <w:szCs w:val="28"/>
        </w:rPr>
        <w:t>до головного спеціаліста</w:t>
      </w:r>
      <w:r>
        <w:rPr>
          <w:rFonts w:ascii="Times New Roman" w:hAnsi="Times New Roman" w:cs="Times New Roman"/>
          <w:sz w:val="28"/>
          <w:szCs w:val="28"/>
        </w:rPr>
        <w:t xml:space="preserve"> відділу</w:t>
      </w:r>
      <w:r w:rsidRPr="002C5D65">
        <w:rPr>
          <w:rFonts w:ascii="Times New Roman" w:hAnsi="Times New Roman" w:cs="Times New Roman"/>
        </w:rPr>
        <w:t xml:space="preserve"> </w:t>
      </w:r>
      <w:r w:rsidRPr="00843285">
        <w:rPr>
          <w:rFonts w:ascii="Times New Roman" w:hAnsi="Times New Roman" w:cs="Times New Roman"/>
          <w:sz w:val="28"/>
          <w:szCs w:val="28"/>
        </w:rPr>
        <w:t>правового забезпечення, претензійно-позовної роботи та супроводження діяльності підприємств управління правового забезпечення</w:t>
      </w:r>
      <w:r>
        <w:rPr>
          <w:rFonts w:ascii="Times New Roman" w:hAnsi="Times New Roman" w:cs="Times New Roman"/>
        </w:rP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Регіонального відділення ФДМУ по Дніпропетровській, Запорізькій та Кіровоградській обл</w:t>
      </w:r>
      <w:r>
        <w:rPr>
          <w:rFonts w:ascii="Times New Roman" w:hAnsi="Times New Roman" w:cs="Times New Roman"/>
          <w:sz w:val="28"/>
          <w:szCs w:val="28"/>
        </w:rPr>
        <w:t>астях  Голуб Юлії Володимирівни</w:t>
      </w:r>
      <w:r w:rsidRPr="00C6074F">
        <w:rPr>
          <w:rFonts w:ascii="Times New Roman" w:hAnsi="Times New Roman" w:cs="Times New Roman"/>
          <w:sz w:val="28"/>
          <w:szCs w:val="28"/>
        </w:rPr>
        <w:t xml:space="preserve"> заборони, визначені частинами третьою та четвертою статті 1 Закону України “Про очищення влади” </w:t>
      </w:r>
      <w:r w:rsidRPr="00C6074F">
        <w:rPr>
          <w:rFonts w:ascii="Times New Roman" w:hAnsi="Times New Roman" w:cs="Times New Roman"/>
          <w:b/>
          <w:bCs/>
          <w:sz w:val="28"/>
          <w:szCs w:val="28"/>
        </w:rPr>
        <w:t>не застосовуються</w:t>
      </w:r>
      <w:r>
        <w:rPr>
          <w:rFonts w:ascii="Times New Roman" w:hAnsi="Times New Roman" w:cs="Times New Roman"/>
          <w:sz w:val="28"/>
          <w:szCs w:val="28"/>
        </w:rPr>
        <w:t xml:space="preserve"> (довідка від 20.11</w:t>
      </w:r>
      <w:r w:rsidRPr="00C6074F">
        <w:rPr>
          <w:rFonts w:ascii="Times New Roman" w:hAnsi="Times New Roman" w:cs="Times New Roman"/>
          <w:sz w:val="28"/>
          <w:szCs w:val="28"/>
        </w:rPr>
        <w:t>.2024</w:t>
      </w:r>
      <w:bookmarkStart w:id="0" w:name="_GoBack"/>
      <w:bookmarkEnd w:id="0"/>
      <w:r w:rsidRPr="00C6074F">
        <w:rPr>
          <w:rFonts w:ascii="Times New Roman" w:hAnsi="Times New Roman" w:cs="Times New Roman"/>
          <w:sz w:val="28"/>
          <w:szCs w:val="28"/>
        </w:rPr>
        <w:t>).</w:t>
      </w:r>
    </w:p>
    <w:p w:rsidR="00EE3620" w:rsidRDefault="00EE3620"/>
    <w:p w:rsidR="00EE3620" w:rsidRDefault="00EE3620"/>
    <w:sectPr w:rsidR="00EE3620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63C"/>
    <w:rsid w:val="00012DBB"/>
    <w:rsid w:val="000413CE"/>
    <w:rsid w:val="00050080"/>
    <w:rsid w:val="000536E2"/>
    <w:rsid w:val="00054813"/>
    <w:rsid w:val="00055557"/>
    <w:rsid w:val="00064FE6"/>
    <w:rsid w:val="00067667"/>
    <w:rsid w:val="00070AA3"/>
    <w:rsid w:val="00072D7B"/>
    <w:rsid w:val="000813B1"/>
    <w:rsid w:val="000816B8"/>
    <w:rsid w:val="00081744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834B6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372E6"/>
    <w:rsid w:val="00240FFC"/>
    <w:rsid w:val="002453DA"/>
    <w:rsid w:val="00246AE0"/>
    <w:rsid w:val="00250A8E"/>
    <w:rsid w:val="00281C0E"/>
    <w:rsid w:val="00287138"/>
    <w:rsid w:val="002A1763"/>
    <w:rsid w:val="002A26D5"/>
    <w:rsid w:val="002A28D3"/>
    <w:rsid w:val="002C2C73"/>
    <w:rsid w:val="002C5D65"/>
    <w:rsid w:val="002D3B07"/>
    <w:rsid w:val="002D428F"/>
    <w:rsid w:val="002F161B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427E"/>
    <w:rsid w:val="00386C9D"/>
    <w:rsid w:val="003A2A83"/>
    <w:rsid w:val="003A30BB"/>
    <w:rsid w:val="003A6749"/>
    <w:rsid w:val="003B04CF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1452"/>
    <w:rsid w:val="0045428F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A5402"/>
    <w:rsid w:val="005B310D"/>
    <w:rsid w:val="005C520A"/>
    <w:rsid w:val="005E091F"/>
    <w:rsid w:val="005E793B"/>
    <w:rsid w:val="005F1952"/>
    <w:rsid w:val="006024BF"/>
    <w:rsid w:val="00614518"/>
    <w:rsid w:val="00616CD3"/>
    <w:rsid w:val="00630DF5"/>
    <w:rsid w:val="00634AA8"/>
    <w:rsid w:val="00642A2C"/>
    <w:rsid w:val="00647517"/>
    <w:rsid w:val="006504C0"/>
    <w:rsid w:val="006507EA"/>
    <w:rsid w:val="00651D59"/>
    <w:rsid w:val="00671228"/>
    <w:rsid w:val="006742AC"/>
    <w:rsid w:val="00674B4A"/>
    <w:rsid w:val="00676E91"/>
    <w:rsid w:val="00694E3E"/>
    <w:rsid w:val="006A119C"/>
    <w:rsid w:val="006A3C82"/>
    <w:rsid w:val="006C5316"/>
    <w:rsid w:val="006C6E94"/>
    <w:rsid w:val="006E0B80"/>
    <w:rsid w:val="006E54B1"/>
    <w:rsid w:val="006E7FE9"/>
    <w:rsid w:val="006F5DA7"/>
    <w:rsid w:val="00712F8C"/>
    <w:rsid w:val="00722EEF"/>
    <w:rsid w:val="00727B97"/>
    <w:rsid w:val="00730FD9"/>
    <w:rsid w:val="00732769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492E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26762"/>
    <w:rsid w:val="008307CE"/>
    <w:rsid w:val="00830B93"/>
    <w:rsid w:val="00835844"/>
    <w:rsid w:val="00836E66"/>
    <w:rsid w:val="008421A9"/>
    <w:rsid w:val="00842C22"/>
    <w:rsid w:val="00843285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97BCA"/>
    <w:rsid w:val="008B0B79"/>
    <w:rsid w:val="008B5C45"/>
    <w:rsid w:val="008B7F96"/>
    <w:rsid w:val="008D575A"/>
    <w:rsid w:val="008E36D8"/>
    <w:rsid w:val="008E5574"/>
    <w:rsid w:val="008E709D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C13DC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8A3"/>
    <w:rsid w:val="00A34FC2"/>
    <w:rsid w:val="00A360D2"/>
    <w:rsid w:val="00A3723F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C6BC3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246B9"/>
    <w:rsid w:val="00B31A91"/>
    <w:rsid w:val="00B6126A"/>
    <w:rsid w:val="00B77E87"/>
    <w:rsid w:val="00B834F6"/>
    <w:rsid w:val="00B85AED"/>
    <w:rsid w:val="00B862F4"/>
    <w:rsid w:val="00BA56E0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074F"/>
    <w:rsid w:val="00C677A1"/>
    <w:rsid w:val="00C7023B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60F82"/>
    <w:rsid w:val="00D6222C"/>
    <w:rsid w:val="00D66C64"/>
    <w:rsid w:val="00D77CF3"/>
    <w:rsid w:val="00D812CB"/>
    <w:rsid w:val="00D838B0"/>
    <w:rsid w:val="00DA4241"/>
    <w:rsid w:val="00DA5E00"/>
    <w:rsid w:val="00DB4979"/>
    <w:rsid w:val="00DD063C"/>
    <w:rsid w:val="00DD0B18"/>
    <w:rsid w:val="00DD6F9E"/>
    <w:rsid w:val="00DF7ED5"/>
    <w:rsid w:val="00E05EF1"/>
    <w:rsid w:val="00E2328D"/>
    <w:rsid w:val="00E265AC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EE3620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96A11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3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C6074F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</Pages>
  <Words>132</Words>
  <Characters>754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user</cp:lastModifiedBy>
  <cp:revision>10</cp:revision>
  <cp:lastPrinted>2024-11-20T08:32:00Z</cp:lastPrinted>
  <dcterms:created xsi:type="dcterms:W3CDTF">2021-11-29T09:37:00Z</dcterms:created>
  <dcterms:modified xsi:type="dcterms:W3CDTF">2024-11-20T08:46:00Z</dcterms:modified>
</cp:coreProperties>
</file>